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7E" w:rsidRDefault="006D75FE" w:rsidP="00482E34">
      <w:pPr>
        <w:spacing w:line="560" w:lineRule="atLeast"/>
        <w:ind w:firstLine="0"/>
        <w:jc w:val="center"/>
        <w:rPr>
          <w:rFonts w:ascii="Times New Roman" w:eastAsia="方正小标宋_GBK"/>
          <w:sz w:val="44"/>
          <w:szCs w:val="44"/>
        </w:rPr>
      </w:pPr>
      <w:bookmarkStart w:id="0" w:name="_GoBack"/>
      <w:r>
        <w:rPr>
          <w:rFonts w:ascii="Times New Roman" w:eastAsia="方正小标宋_GBK"/>
          <w:sz w:val="44"/>
          <w:szCs w:val="44"/>
        </w:rPr>
        <w:t>征求意见反馈表</w:t>
      </w:r>
    </w:p>
    <w:bookmarkEnd w:id="0"/>
    <w:p w:rsidR="00482E34" w:rsidRDefault="00482E34" w:rsidP="00482E34">
      <w:pPr>
        <w:spacing w:line="560" w:lineRule="exact"/>
        <w:ind w:firstLineChars="100" w:firstLine="300"/>
        <w:rPr>
          <w:rFonts w:ascii="方正楷体_GBK" w:eastAsia="方正楷体_GBK" w:hint="eastAsia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反馈意见单位（盖章）：            负责人（签字）：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6386"/>
      </w:tblGrid>
      <w:tr w:rsidR="00482E34" w:rsidTr="00482E34">
        <w:trPr>
          <w:jc w:val="center"/>
        </w:trPr>
        <w:tc>
          <w:tcPr>
            <w:tcW w:w="2142" w:type="dxa"/>
            <w:vAlign w:val="center"/>
          </w:tcPr>
          <w:p w:rsidR="00482E34" w:rsidRDefault="00482E34" w:rsidP="00482E34">
            <w:pPr>
              <w:ind w:firstLine="0"/>
              <w:jc w:val="center"/>
              <w:rPr>
                <w:rFonts w:ascii="方正楷体_GBK" w:eastAsia="方正楷体_GBK" w:hint="eastAsia"/>
                <w:sz w:val="30"/>
                <w:szCs w:val="30"/>
              </w:rPr>
            </w:pPr>
            <w:r>
              <w:rPr>
                <w:rFonts w:ascii="方正楷体_GBK" w:eastAsia="方正楷体_GBK" w:hint="eastAsia"/>
                <w:sz w:val="30"/>
                <w:szCs w:val="30"/>
              </w:rPr>
              <w:t>文件名称</w:t>
            </w:r>
          </w:p>
        </w:tc>
        <w:tc>
          <w:tcPr>
            <w:tcW w:w="6386" w:type="dxa"/>
            <w:vAlign w:val="center"/>
          </w:tcPr>
          <w:p w:rsidR="00482E34" w:rsidRDefault="00482E34" w:rsidP="009452B9">
            <w:pPr>
              <w:spacing w:line="480" w:lineRule="exact"/>
              <w:jc w:val="center"/>
              <w:rPr>
                <w:rFonts w:ascii="方正楷体_GBK" w:eastAsia="方正楷体_GBK" w:hint="eastAsia"/>
                <w:bCs/>
              </w:rPr>
            </w:pPr>
          </w:p>
        </w:tc>
      </w:tr>
      <w:tr w:rsidR="00482E34" w:rsidTr="00482E34">
        <w:trPr>
          <w:trHeight w:val="7844"/>
          <w:jc w:val="center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  <w:r>
              <w:rPr>
                <w:rFonts w:ascii="方正楷体_GBK" w:eastAsia="方正楷体_GBK" w:hint="eastAsia"/>
                <w:szCs w:val="32"/>
              </w:rPr>
              <w:t>反</w:t>
            </w: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  <w:proofErr w:type="gramStart"/>
            <w:r>
              <w:rPr>
                <w:rFonts w:ascii="方正楷体_GBK" w:eastAsia="方正楷体_GBK" w:hint="eastAsia"/>
                <w:szCs w:val="32"/>
              </w:rPr>
              <w:t>馈</w:t>
            </w:r>
            <w:proofErr w:type="gramEnd"/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  <w:r>
              <w:rPr>
                <w:rFonts w:ascii="方正楷体_GBK" w:eastAsia="方正楷体_GBK" w:hint="eastAsia"/>
                <w:szCs w:val="32"/>
              </w:rPr>
              <w:t>意</w:t>
            </w: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  <w:r>
              <w:rPr>
                <w:rFonts w:ascii="方正楷体_GBK" w:eastAsia="方正楷体_GBK" w:hint="eastAsia"/>
                <w:szCs w:val="32"/>
              </w:rPr>
              <w:t>见</w:t>
            </w: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  <w:r>
              <w:rPr>
                <w:rFonts w:ascii="方正楷体_GBK" w:eastAsia="方正楷体_GBK" w:hint="eastAsia"/>
                <w:szCs w:val="32"/>
              </w:rPr>
              <w:t>内</w:t>
            </w: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  <w:szCs w:val="32"/>
              </w:rPr>
            </w:pPr>
          </w:p>
          <w:p w:rsidR="00482E34" w:rsidRDefault="00482E34" w:rsidP="00482E34">
            <w:pPr>
              <w:spacing w:line="560" w:lineRule="exact"/>
              <w:rPr>
                <w:rFonts w:ascii="方正楷体_GBK" w:eastAsia="方正楷体_GBK" w:hint="eastAsia"/>
              </w:rPr>
            </w:pPr>
            <w:r>
              <w:rPr>
                <w:rFonts w:ascii="方正楷体_GBK" w:eastAsia="方正楷体_GBK" w:hint="eastAsia"/>
                <w:szCs w:val="32"/>
              </w:rPr>
              <w:t>容</w:t>
            </w:r>
          </w:p>
        </w:tc>
        <w:tc>
          <w:tcPr>
            <w:tcW w:w="6386" w:type="dxa"/>
            <w:tcBorders>
              <w:bottom w:val="single" w:sz="4" w:space="0" w:color="auto"/>
            </w:tcBorders>
          </w:tcPr>
          <w:p w:rsidR="00482E34" w:rsidRDefault="00482E34" w:rsidP="009452B9">
            <w:pPr>
              <w:jc w:val="left"/>
              <w:rPr>
                <w:rFonts w:ascii="方正楷体_GBK" w:eastAsia="方正楷体_GBK" w:hint="eastAsia"/>
                <w:b/>
                <w:sz w:val="30"/>
                <w:szCs w:val="30"/>
              </w:rPr>
            </w:pPr>
            <w:r>
              <w:rPr>
                <w:rFonts w:ascii="方正楷体_GBK" w:eastAsia="方正楷体_GBK" w:hint="eastAsia"/>
                <w:szCs w:val="32"/>
              </w:rPr>
              <w:t xml:space="preserve"> </w:t>
            </w:r>
          </w:p>
          <w:p w:rsidR="00482E34" w:rsidRDefault="00482E34" w:rsidP="009452B9">
            <w:pPr>
              <w:jc w:val="left"/>
              <w:rPr>
                <w:rFonts w:ascii="方正楷体_GBK" w:eastAsia="方正楷体_GBK" w:hint="eastAsia"/>
                <w:sz w:val="30"/>
                <w:szCs w:val="30"/>
              </w:rPr>
            </w:pPr>
          </w:p>
        </w:tc>
      </w:tr>
    </w:tbl>
    <w:p w:rsidR="00482E34" w:rsidRDefault="00482E34" w:rsidP="00482E34"/>
    <w:p w:rsidR="00482E34" w:rsidRDefault="00482E34">
      <w:pPr>
        <w:ind w:firstLineChars="100" w:firstLine="320"/>
        <w:rPr>
          <w:rFonts w:ascii="Times New Roman" w:eastAsia="方正仿宋_GBK"/>
          <w:szCs w:val="32"/>
        </w:rPr>
      </w:pPr>
    </w:p>
    <w:p w:rsidR="00482E34" w:rsidRDefault="00482E34">
      <w:pPr>
        <w:ind w:firstLineChars="100" w:firstLine="320"/>
        <w:rPr>
          <w:rFonts w:ascii="Times New Roman" w:eastAsia="方正仿宋_GBK"/>
          <w:szCs w:val="32"/>
        </w:rPr>
      </w:pPr>
    </w:p>
    <w:p w:rsidR="004A367E" w:rsidRDefault="004A367E">
      <w:pPr>
        <w:spacing w:line="594" w:lineRule="exact"/>
        <w:ind w:rightChars="283" w:right="906" w:firstLine="0"/>
        <w:jc w:val="left"/>
        <w:rPr>
          <w:rFonts w:ascii="Times New Roman" w:eastAsia="方正黑体_GBK"/>
          <w:szCs w:val="32"/>
        </w:rPr>
      </w:pPr>
    </w:p>
    <w:sectPr w:rsidR="004A367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531" w:bottom="1985" w:left="1531" w:header="720" w:footer="1304" w:gutter="0"/>
      <w:pgNumType w:start="1"/>
      <w:cols w:space="720"/>
      <w:titlePg/>
      <w:docGrid w:type="line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FE" w:rsidRDefault="006D75FE">
      <w:pPr>
        <w:spacing w:line="240" w:lineRule="auto"/>
      </w:pPr>
      <w:r>
        <w:separator/>
      </w:r>
    </w:p>
    <w:p w:rsidR="006D75FE" w:rsidRDefault="006D75FE"/>
    <w:p w:rsidR="006D75FE" w:rsidRDefault="006D75FE" w:rsidP="00482E34"/>
    <w:p w:rsidR="006D75FE" w:rsidRDefault="006D75FE" w:rsidP="00482E34"/>
    <w:p w:rsidR="006D75FE" w:rsidRDefault="006D75FE" w:rsidP="00482E34"/>
    <w:p w:rsidR="006D75FE" w:rsidRDefault="006D75FE" w:rsidP="00482E34"/>
  </w:endnote>
  <w:endnote w:type="continuationSeparator" w:id="0">
    <w:p w:rsidR="006D75FE" w:rsidRDefault="006D75FE">
      <w:pPr>
        <w:spacing w:line="240" w:lineRule="auto"/>
      </w:pPr>
      <w:r>
        <w:continuationSeparator/>
      </w:r>
    </w:p>
    <w:p w:rsidR="006D75FE" w:rsidRDefault="006D75FE"/>
    <w:p w:rsidR="006D75FE" w:rsidRDefault="006D75FE" w:rsidP="00482E34"/>
    <w:p w:rsidR="006D75FE" w:rsidRDefault="006D75FE" w:rsidP="00482E34"/>
    <w:p w:rsidR="006D75FE" w:rsidRDefault="006D75FE" w:rsidP="00482E34"/>
    <w:p w:rsidR="006D75FE" w:rsidRDefault="006D75FE" w:rsidP="00482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楷体">
    <w:altName w:val="MS Gothic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7E" w:rsidRDefault="006D75FE">
    <w:pPr>
      <w:pStyle w:val="a8"/>
      <w:framePr w:wrap="around" w:vAnchor="text" w:hAnchor="margin" w:xAlign="outside" w:y="1"/>
      <w:rPr>
        <w:rStyle w:val="ae"/>
        <w:rFonts w:ascii="宋体" w:eastAsia="宋体" w:hAnsi="宋体"/>
      </w:rPr>
    </w:pPr>
    <w:r>
      <w:rPr>
        <w:rFonts w:ascii="宋体" w:eastAsia="宋体" w:hAnsi="宋体" w:hint="eastAsia"/>
      </w:rPr>
      <w:t>—</w:t>
    </w:r>
    <w:r>
      <w:rPr>
        <w:rFonts w:ascii="宋体" w:eastAsia="宋体" w:hAnsi="宋体" w:hint="eastAsia"/>
      </w:rPr>
      <w:t xml:space="preserve"> </w:t>
    </w:r>
    <w:r>
      <w:rPr>
        <w:rFonts w:ascii="宋体" w:eastAsia="宋体" w:hAnsi="宋体"/>
      </w:rPr>
      <w:fldChar w:fldCharType="begin"/>
    </w:r>
    <w:r>
      <w:rPr>
        <w:rStyle w:val="ae"/>
        <w:rFonts w:ascii="宋体" w:eastAsia="宋体" w:hAnsi="宋体"/>
      </w:rPr>
      <w:instrText xml:space="preserve">PAGE  </w:instrText>
    </w:r>
    <w:r>
      <w:rPr>
        <w:rFonts w:ascii="宋体" w:eastAsia="宋体" w:hAnsi="宋体"/>
      </w:rPr>
      <w:fldChar w:fldCharType="separate"/>
    </w:r>
    <w:r w:rsidR="00482E34">
      <w:rPr>
        <w:rStyle w:val="ae"/>
        <w:rFonts w:ascii="宋体" w:eastAsia="宋体" w:hAnsi="宋体"/>
        <w:noProof/>
      </w:rPr>
      <w:t>2</w:t>
    </w:r>
    <w:r>
      <w:rPr>
        <w:rFonts w:ascii="宋体" w:eastAsia="宋体" w:hAnsi="宋体"/>
      </w:rPr>
      <w:fldChar w:fldCharType="end"/>
    </w:r>
    <w:r>
      <w:rPr>
        <w:rFonts w:ascii="宋体" w:eastAsia="宋体" w:hAnsi="宋体"/>
      </w:rPr>
      <w:t xml:space="preserve"> </w:t>
    </w:r>
    <w:r>
      <w:rPr>
        <w:rFonts w:ascii="宋体" w:eastAsia="宋体" w:hAnsi="宋体" w:hint="eastAsia"/>
      </w:rPr>
      <w:t>—</w:t>
    </w:r>
  </w:p>
  <w:p w:rsidR="004A367E" w:rsidRDefault="004A367E">
    <w:pPr>
      <w:pStyle w:val="a8"/>
      <w:ind w:right="360" w:firstLine="360"/>
    </w:pPr>
  </w:p>
  <w:p w:rsidR="00000000" w:rsidRDefault="006D75FE"/>
  <w:p w:rsidR="00000000" w:rsidRDefault="006D75FE" w:rsidP="00482E34"/>
  <w:p w:rsidR="00000000" w:rsidRDefault="006D75FE" w:rsidP="00482E34"/>
  <w:p w:rsidR="00000000" w:rsidRDefault="006D75FE" w:rsidP="00482E34"/>
  <w:p w:rsidR="00000000" w:rsidRDefault="006D75FE" w:rsidP="00482E3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7E" w:rsidRDefault="006D75FE">
    <w:pPr>
      <w:pStyle w:val="a8"/>
      <w:framePr w:w="1588" w:wrap="around" w:vAnchor="text" w:hAnchor="margin" w:xAlign="outside" w:y="1"/>
      <w:rPr>
        <w:rStyle w:val="ae"/>
        <w:rFonts w:ascii="宋体" w:eastAsia="宋体" w:hAnsi="宋体"/>
      </w:rPr>
    </w:pPr>
    <w:r>
      <w:rPr>
        <w:rFonts w:ascii="宋体" w:eastAsia="宋体" w:hAnsi="宋体"/>
      </w:rPr>
      <w:t xml:space="preserve">— </w:t>
    </w:r>
    <w:r>
      <w:rPr>
        <w:rFonts w:ascii="宋体" w:eastAsia="宋体" w:hAnsi="宋体"/>
      </w:rPr>
      <w:fldChar w:fldCharType="begin"/>
    </w:r>
    <w:r>
      <w:rPr>
        <w:rStyle w:val="ae"/>
        <w:rFonts w:ascii="宋体" w:eastAsia="宋体" w:hAnsi="宋体"/>
      </w:rPr>
      <w:instrText xml:space="preserve">PAGE  </w:instrText>
    </w:r>
    <w:r>
      <w:rPr>
        <w:rFonts w:ascii="宋体" w:eastAsia="宋体" w:hAnsi="宋体"/>
      </w:rPr>
      <w:fldChar w:fldCharType="separate"/>
    </w:r>
    <w:r>
      <w:rPr>
        <w:rStyle w:val="ae"/>
        <w:rFonts w:ascii="宋体" w:eastAsia="宋体" w:hAnsi="宋体"/>
      </w:rPr>
      <w:t>3</w:t>
    </w:r>
    <w:r>
      <w:rPr>
        <w:rFonts w:ascii="宋体" w:eastAsia="宋体" w:hAnsi="宋体"/>
      </w:rPr>
      <w:fldChar w:fldCharType="end"/>
    </w:r>
    <w:r>
      <w:rPr>
        <w:rFonts w:ascii="宋体" w:eastAsia="宋体" w:hAnsi="宋体"/>
      </w:rPr>
      <w:t xml:space="preserve"> —</w:t>
    </w:r>
  </w:p>
  <w:p w:rsidR="004A367E" w:rsidRDefault="004A367E">
    <w:pPr>
      <w:pStyle w:val="a8"/>
      <w:ind w:right="360" w:firstLine="360"/>
    </w:pPr>
  </w:p>
  <w:p w:rsidR="00000000" w:rsidRDefault="006D75FE"/>
  <w:p w:rsidR="00000000" w:rsidRDefault="006D75FE" w:rsidP="00482E34"/>
  <w:p w:rsidR="00000000" w:rsidRDefault="006D75FE" w:rsidP="00482E34"/>
  <w:p w:rsidR="00000000" w:rsidRDefault="006D75FE" w:rsidP="00482E34"/>
  <w:p w:rsidR="00000000" w:rsidRDefault="006D75FE" w:rsidP="00482E3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7E" w:rsidRDefault="004A367E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FE" w:rsidRDefault="006D75FE">
      <w:pPr>
        <w:spacing w:line="240" w:lineRule="auto"/>
      </w:pPr>
      <w:r>
        <w:separator/>
      </w:r>
    </w:p>
    <w:p w:rsidR="006D75FE" w:rsidRDefault="006D75FE"/>
    <w:p w:rsidR="006D75FE" w:rsidRDefault="006D75FE" w:rsidP="00482E34"/>
    <w:p w:rsidR="006D75FE" w:rsidRDefault="006D75FE" w:rsidP="00482E34"/>
    <w:p w:rsidR="006D75FE" w:rsidRDefault="006D75FE" w:rsidP="00482E34"/>
    <w:p w:rsidR="006D75FE" w:rsidRDefault="006D75FE" w:rsidP="00482E34"/>
  </w:footnote>
  <w:footnote w:type="continuationSeparator" w:id="0">
    <w:p w:rsidR="006D75FE" w:rsidRDefault="006D75FE">
      <w:pPr>
        <w:spacing w:line="240" w:lineRule="auto"/>
      </w:pPr>
      <w:r>
        <w:continuationSeparator/>
      </w:r>
    </w:p>
    <w:p w:rsidR="006D75FE" w:rsidRDefault="006D75FE"/>
    <w:p w:rsidR="006D75FE" w:rsidRDefault="006D75FE" w:rsidP="00482E34"/>
    <w:p w:rsidR="006D75FE" w:rsidRDefault="006D75FE" w:rsidP="00482E34"/>
    <w:p w:rsidR="006D75FE" w:rsidRDefault="006D75FE" w:rsidP="00482E34"/>
    <w:p w:rsidR="006D75FE" w:rsidRDefault="006D75FE" w:rsidP="00482E3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7E" w:rsidRDefault="004A367E">
    <w:pPr>
      <w:pStyle w:val="aa"/>
      <w:pBdr>
        <w:bottom w:val="none" w:sz="0" w:space="0" w:color="auto"/>
      </w:pBdr>
    </w:pPr>
  </w:p>
  <w:p w:rsidR="00000000" w:rsidRDefault="006D75FE"/>
  <w:p w:rsidR="00000000" w:rsidRDefault="006D75FE" w:rsidP="00482E34"/>
  <w:p w:rsidR="00000000" w:rsidRDefault="006D75FE" w:rsidP="00482E34"/>
  <w:p w:rsidR="00000000" w:rsidRDefault="006D75FE" w:rsidP="00482E34"/>
  <w:p w:rsidR="00000000" w:rsidRDefault="006D75FE" w:rsidP="00482E3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7E" w:rsidRDefault="004A367E">
    <w:pPr>
      <w:pStyle w:val="aa"/>
      <w:pBdr>
        <w:bottom w:val="none" w:sz="0" w:space="0" w:color="auto"/>
      </w:pBdr>
    </w:pPr>
  </w:p>
  <w:p w:rsidR="00000000" w:rsidRDefault="006D75FE"/>
  <w:p w:rsidR="00000000" w:rsidRDefault="006D75FE" w:rsidP="00482E34"/>
  <w:p w:rsidR="00000000" w:rsidRDefault="006D75FE" w:rsidP="00482E34"/>
  <w:p w:rsidR="00000000" w:rsidRDefault="006D75FE" w:rsidP="00482E34"/>
  <w:p w:rsidR="00000000" w:rsidRDefault="006D75FE" w:rsidP="00482E3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2F8D"/>
    <w:multiLevelType w:val="multilevel"/>
    <w:tmpl w:val="34282F8D"/>
    <w:lvl w:ilvl="0">
      <w:start w:val="4"/>
      <w:numFmt w:val="decimal"/>
      <w:pStyle w:val="CharChar1CharCharChar1Char"/>
      <w:lvlText w:val="%1"/>
      <w:lvlJc w:val="left"/>
      <w:pPr>
        <w:tabs>
          <w:tab w:val="left" w:pos="630"/>
        </w:tabs>
        <w:ind w:left="630" w:hanging="432"/>
      </w:pPr>
    </w:lvl>
    <w:lvl w:ilvl="1">
      <w:start w:val="1"/>
      <w:numFmt w:val="decimal"/>
      <w:lvlText w:val="%1.%2"/>
      <w:lvlJc w:val="left"/>
      <w:pPr>
        <w:tabs>
          <w:tab w:val="left" w:pos="774"/>
        </w:tabs>
        <w:ind w:left="774" w:hanging="576"/>
      </w:pPr>
    </w:lvl>
    <w:lvl w:ilvl="2">
      <w:start w:val="1"/>
      <w:numFmt w:val="decimal"/>
      <w:lvlText w:val="%1.%2.%3"/>
      <w:lvlJc w:val="left"/>
      <w:pPr>
        <w:tabs>
          <w:tab w:val="left" w:pos="918"/>
        </w:tabs>
        <w:ind w:left="918" w:hanging="720"/>
      </w:pPr>
    </w:lvl>
    <w:lvl w:ilvl="3">
      <w:start w:val="1"/>
      <w:numFmt w:val="decimal"/>
      <w:lvlText w:val="%1.%2.%3.%4"/>
      <w:lvlJc w:val="left"/>
      <w:pPr>
        <w:tabs>
          <w:tab w:val="left" w:pos="1062"/>
        </w:tabs>
        <w:ind w:left="1062" w:hanging="864"/>
      </w:pPr>
    </w:lvl>
    <w:lvl w:ilvl="4">
      <w:start w:val="1"/>
      <w:numFmt w:val="decimal"/>
      <w:lvlText w:val="%1.%2.%3.%4.%5"/>
      <w:lvlJc w:val="left"/>
      <w:pPr>
        <w:tabs>
          <w:tab w:val="left" w:pos="1206"/>
        </w:tabs>
        <w:ind w:left="1206" w:hanging="1008"/>
      </w:pPr>
    </w:lvl>
    <w:lvl w:ilvl="5">
      <w:start w:val="1"/>
      <w:numFmt w:val="decimal"/>
      <w:lvlText w:val="%1.%2.%3.%4.%5.%6"/>
      <w:lvlJc w:val="left"/>
      <w:pPr>
        <w:tabs>
          <w:tab w:val="left" w:pos="1350"/>
        </w:tabs>
        <w:ind w:left="135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494"/>
        </w:tabs>
        <w:ind w:left="1494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638"/>
        </w:tabs>
        <w:ind w:left="163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782"/>
        </w:tabs>
        <w:ind w:left="1782" w:hanging="1584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hMTM4ZGEzNDkwZjViNTIxNmMyMjliYmUyZWY3N2UifQ=="/>
  </w:docVars>
  <w:rsids>
    <w:rsidRoot w:val="07F73C27"/>
    <w:rsid w:val="00002DF1"/>
    <w:rsid w:val="00003317"/>
    <w:rsid w:val="00010360"/>
    <w:rsid w:val="00011FF1"/>
    <w:rsid w:val="0001390A"/>
    <w:rsid w:val="000178CE"/>
    <w:rsid w:val="00020E86"/>
    <w:rsid w:val="00021543"/>
    <w:rsid w:val="00024245"/>
    <w:rsid w:val="000271E1"/>
    <w:rsid w:val="0003223F"/>
    <w:rsid w:val="00033F6B"/>
    <w:rsid w:val="00044A9F"/>
    <w:rsid w:val="0004631B"/>
    <w:rsid w:val="00046C41"/>
    <w:rsid w:val="0004773E"/>
    <w:rsid w:val="00047CFE"/>
    <w:rsid w:val="000513F8"/>
    <w:rsid w:val="000626D7"/>
    <w:rsid w:val="00062E8C"/>
    <w:rsid w:val="00071051"/>
    <w:rsid w:val="00071B63"/>
    <w:rsid w:val="00071D9D"/>
    <w:rsid w:val="00073418"/>
    <w:rsid w:val="00073C05"/>
    <w:rsid w:val="000744AC"/>
    <w:rsid w:val="000752CF"/>
    <w:rsid w:val="00076098"/>
    <w:rsid w:val="00076A14"/>
    <w:rsid w:val="00076E76"/>
    <w:rsid w:val="00082EF7"/>
    <w:rsid w:val="00083EB5"/>
    <w:rsid w:val="000862E6"/>
    <w:rsid w:val="000867B2"/>
    <w:rsid w:val="00086DD3"/>
    <w:rsid w:val="00090DAD"/>
    <w:rsid w:val="000A01DE"/>
    <w:rsid w:val="000A2E6C"/>
    <w:rsid w:val="000A5288"/>
    <w:rsid w:val="000A5668"/>
    <w:rsid w:val="000A575D"/>
    <w:rsid w:val="000A6338"/>
    <w:rsid w:val="000A63AC"/>
    <w:rsid w:val="000A649C"/>
    <w:rsid w:val="000A66BA"/>
    <w:rsid w:val="000B2FBA"/>
    <w:rsid w:val="000B3B91"/>
    <w:rsid w:val="000B6819"/>
    <w:rsid w:val="000B7666"/>
    <w:rsid w:val="000C0B12"/>
    <w:rsid w:val="000C0B17"/>
    <w:rsid w:val="000C50E4"/>
    <w:rsid w:val="000C6F2F"/>
    <w:rsid w:val="000C7550"/>
    <w:rsid w:val="000C78BC"/>
    <w:rsid w:val="000D1340"/>
    <w:rsid w:val="000D5975"/>
    <w:rsid w:val="000D79CB"/>
    <w:rsid w:val="000E0E92"/>
    <w:rsid w:val="000E62B0"/>
    <w:rsid w:val="000F064B"/>
    <w:rsid w:val="000F4136"/>
    <w:rsid w:val="000F4B02"/>
    <w:rsid w:val="000F684D"/>
    <w:rsid w:val="000F6EF6"/>
    <w:rsid w:val="000F7C37"/>
    <w:rsid w:val="00101C3E"/>
    <w:rsid w:val="0010526F"/>
    <w:rsid w:val="0010559B"/>
    <w:rsid w:val="0010566B"/>
    <w:rsid w:val="001109B0"/>
    <w:rsid w:val="001128DB"/>
    <w:rsid w:val="00112CE6"/>
    <w:rsid w:val="00114D13"/>
    <w:rsid w:val="0011691F"/>
    <w:rsid w:val="00120206"/>
    <w:rsid w:val="00122DD2"/>
    <w:rsid w:val="00123DE8"/>
    <w:rsid w:val="0012535E"/>
    <w:rsid w:val="00126298"/>
    <w:rsid w:val="0013084F"/>
    <w:rsid w:val="0013159D"/>
    <w:rsid w:val="001378DD"/>
    <w:rsid w:val="00137DF4"/>
    <w:rsid w:val="00140EED"/>
    <w:rsid w:val="00141F25"/>
    <w:rsid w:val="0015347A"/>
    <w:rsid w:val="00153ED8"/>
    <w:rsid w:val="00154923"/>
    <w:rsid w:val="001561AF"/>
    <w:rsid w:val="001659B3"/>
    <w:rsid w:val="00165AD3"/>
    <w:rsid w:val="00167601"/>
    <w:rsid w:val="00170BE9"/>
    <w:rsid w:val="0017638F"/>
    <w:rsid w:val="001841F6"/>
    <w:rsid w:val="00185A90"/>
    <w:rsid w:val="001860CB"/>
    <w:rsid w:val="001861BB"/>
    <w:rsid w:val="00187471"/>
    <w:rsid w:val="00187CC0"/>
    <w:rsid w:val="001935B4"/>
    <w:rsid w:val="001978F9"/>
    <w:rsid w:val="00197969"/>
    <w:rsid w:val="001A0C21"/>
    <w:rsid w:val="001A34E7"/>
    <w:rsid w:val="001A5161"/>
    <w:rsid w:val="001A601B"/>
    <w:rsid w:val="001A7E59"/>
    <w:rsid w:val="001B0109"/>
    <w:rsid w:val="001B1E6D"/>
    <w:rsid w:val="001B25C1"/>
    <w:rsid w:val="001B3322"/>
    <w:rsid w:val="001B4465"/>
    <w:rsid w:val="001C06FE"/>
    <w:rsid w:val="001C0F71"/>
    <w:rsid w:val="001C2CBF"/>
    <w:rsid w:val="001C5B31"/>
    <w:rsid w:val="001C606E"/>
    <w:rsid w:val="001C6FE1"/>
    <w:rsid w:val="001D0192"/>
    <w:rsid w:val="001D069C"/>
    <w:rsid w:val="001D4FD3"/>
    <w:rsid w:val="001D6536"/>
    <w:rsid w:val="001D7D66"/>
    <w:rsid w:val="001D7E99"/>
    <w:rsid w:val="001E1B77"/>
    <w:rsid w:val="001E6154"/>
    <w:rsid w:val="001F09AF"/>
    <w:rsid w:val="001F185D"/>
    <w:rsid w:val="001F2165"/>
    <w:rsid w:val="001F3DC1"/>
    <w:rsid w:val="001F5488"/>
    <w:rsid w:val="001F5B3D"/>
    <w:rsid w:val="001F5DB0"/>
    <w:rsid w:val="002010AE"/>
    <w:rsid w:val="0020234E"/>
    <w:rsid w:val="00205553"/>
    <w:rsid w:val="002104DD"/>
    <w:rsid w:val="00220D0D"/>
    <w:rsid w:val="00223F16"/>
    <w:rsid w:val="00227707"/>
    <w:rsid w:val="002303EF"/>
    <w:rsid w:val="00230F35"/>
    <w:rsid w:val="00231000"/>
    <w:rsid w:val="00231991"/>
    <w:rsid w:val="002322B8"/>
    <w:rsid w:val="0023350A"/>
    <w:rsid w:val="00234E23"/>
    <w:rsid w:val="002350D3"/>
    <w:rsid w:val="00237A26"/>
    <w:rsid w:val="00241443"/>
    <w:rsid w:val="002456B9"/>
    <w:rsid w:val="002538AC"/>
    <w:rsid w:val="00255DDF"/>
    <w:rsid w:val="00256F74"/>
    <w:rsid w:val="0025733D"/>
    <w:rsid w:val="00257554"/>
    <w:rsid w:val="00257E35"/>
    <w:rsid w:val="002602E9"/>
    <w:rsid w:val="0026300C"/>
    <w:rsid w:val="002644B8"/>
    <w:rsid w:val="00265444"/>
    <w:rsid w:val="00265C98"/>
    <w:rsid w:val="00270C51"/>
    <w:rsid w:val="00271308"/>
    <w:rsid w:val="00273DA6"/>
    <w:rsid w:val="00276695"/>
    <w:rsid w:val="00280282"/>
    <w:rsid w:val="002828FB"/>
    <w:rsid w:val="002858EA"/>
    <w:rsid w:val="00293537"/>
    <w:rsid w:val="002969AE"/>
    <w:rsid w:val="00297DA7"/>
    <w:rsid w:val="002A0C21"/>
    <w:rsid w:val="002A3654"/>
    <w:rsid w:val="002A3983"/>
    <w:rsid w:val="002A5735"/>
    <w:rsid w:val="002A581D"/>
    <w:rsid w:val="002B3750"/>
    <w:rsid w:val="002B4DED"/>
    <w:rsid w:val="002B5DDC"/>
    <w:rsid w:val="002B7E57"/>
    <w:rsid w:val="002C1226"/>
    <w:rsid w:val="002C1C6E"/>
    <w:rsid w:val="002C1FE8"/>
    <w:rsid w:val="002C2205"/>
    <w:rsid w:val="002C4341"/>
    <w:rsid w:val="002D3767"/>
    <w:rsid w:val="002D3DC3"/>
    <w:rsid w:val="002E00C4"/>
    <w:rsid w:val="002E0AC5"/>
    <w:rsid w:val="002E2EF3"/>
    <w:rsid w:val="002E7487"/>
    <w:rsid w:val="002F0A74"/>
    <w:rsid w:val="00300966"/>
    <w:rsid w:val="003023F3"/>
    <w:rsid w:val="003053EB"/>
    <w:rsid w:val="0030592B"/>
    <w:rsid w:val="00306CF3"/>
    <w:rsid w:val="00307167"/>
    <w:rsid w:val="00312BA5"/>
    <w:rsid w:val="0031461C"/>
    <w:rsid w:val="00315826"/>
    <w:rsid w:val="003178AF"/>
    <w:rsid w:val="00320209"/>
    <w:rsid w:val="00320570"/>
    <w:rsid w:val="00324E58"/>
    <w:rsid w:val="003312AB"/>
    <w:rsid w:val="0033157E"/>
    <w:rsid w:val="00336593"/>
    <w:rsid w:val="00340918"/>
    <w:rsid w:val="0034243B"/>
    <w:rsid w:val="00345AB4"/>
    <w:rsid w:val="003468AD"/>
    <w:rsid w:val="00352EB6"/>
    <w:rsid w:val="00354830"/>
    <w:rsid w:val="0035793D"/>
    <w:rsid w:val="00364E54"/>
    <w:rsid w:val="00365D55"/>
    <w:rsid w:val="00372198"/>
    <w:rsid w:val="003854C9"/>
    <w:rsid w:val="00385E26"/>
    <w:rsid w:val="00392848"/>
    <w:rsid w:val="00393DDC"/>
    <w:rsid w:val="003973F0"/>
    <w:rsid w:val="003A1302"/>
    <w:rsid w:val="003A162B"/>
    <w:rsid w:val="003A2CB7"/>
    <w:rsid w:val="003A33B3"/>
    <w:rsid w:val="003A5950"/>
    <w:rsid w:val="003B0EDE"/>
    <w:rsid w:val="003C1A74"/>
    <w:rsid w:val="003C3E46"/>
    <w:rsid w:val="003C5EB9"/>
    <w:rsid w:val="003C6248"/>
    <w:rsid w:val="003C7084"/>
    <w:rsid w:val="003D1AAC"/>
    <w:rsid w:val="003D48EC"/>
    <w:rsid w:val="003D7C11"/>
    <w:rsid w:val="003F29CA"/>
    <w:rsid w:val="003F7ACE"/>
    <w:rsid w:val="00405CE7"/>
    <w:rsid w:val="004068DA"/>
    <w:rsid w:val="004071F5"/>
    <w:rsid w:val="00407788"/>
    <w:rsid w:val="00407F52"/>
    <w:rsid w:val="00412323"/>
    <w:rsid w:val="00416324"/>
    <w:rsid w:val="00422686"/>
    <w:rsid w:val="0042282C"/>
    <w:rsid w:val="00423E96"/>
    <w:rsid w:val="00424BA9"/>
    <w:rsid w:val="004304BC"/>
    <w:rsid w:val="00431B4B"/>
    <w:rsid w:val="00432C48"/>
    <w:rsid w:val="00433E0F"/>
    <w:rsid w:val="0043430E"/>
    <w:rsid w:val="004343DD"/>
    <w:rsid w:val="00435BEA"/>
    <w:rsid w:val="00442346"/>
    <w:rsid w:val="00442B50"/>
    <w:rsid w:val="00450D61"/>
    <w:rsid w:val="00453D3F"/>
    <w:rsid w:val="0045530A"/>
    <w:rsid w:val="00462EBD"/>
    <w:rsid w:val="004655E6"/>
    <w:rsid w:val="00465944"/>
    <w:rsid w:val="004708BB"/>
    <w:rsid w:val="00470DFE"/>
    <w:rsid w:val="00474B0D"/>
    <w:rsid w:val="00482E34"/>
    <w:rsid w:val="00484773"/>
    <w:rsid w:val="00490335"/>
    <w:rsid w:val="00490D46"/>
    <w:rsid w:val="00490FFF"/>
    <w:rsid w:val="00491D32"/>
    <w:rsid w:val="00493BC3"/>
    <w:rsid w:val="004959DB"/>
    <w:rsid w:val="00496CA9"/>
    <w:rsid w:val="00497DB4"/>
    <w:rsid w:val="004A0DA5"/>
    <w:rsid w:val="004A2EE7"/>
    <w:rsid w:val="004A367E"/>
    <w:rsid w:val="004A3AC4"/>
    <w:rsid w:val="004A4606"/>
    <w:rsid w:val="004A71DE"/>
    <w:rsid w:val="004B0DB8"/>
    <w:rsid w:val="004B3CD3"/>
    <w:rsid w:val="004D4D62"/>
    <w:rsid w:val="004D6778"/>
    <w:rsid w:val="004E0B2B"/>
    <w:rsid w:val="004E22D8"/>
    <w:rsid w:val="004E2867"/>
    <w:rsid w:val="004E45CE"/>
    <w:rsid w:val="004F6564"/>
    <w:rsid w:val="004F6C1F"/>
    <w:rsid w:val="00500FF9"/>
    <w:rsid w:val="00502107"/>
    <w:rsid w:val="0050298E"/>
    <w:rsid w:val="00507E67"/>
    <w:rsid w:val="0051063D"/>
    <w:rsid w:val="00514CE3"/>
    <w:rsid w:val="00515902"/>
    <w:rsid w:val="0052141F"/>
    <w:rsid w:val="005217CD"/>
    <w:rsid w:val="00524CA9"/>
    <w:rsid w:val="00541583"/>
    <w:rsid w:val="005547C7"/>
    <w:rsid w:val="005550ED"/>
    <w:rsid w:val="00556DDC"/>
    <w:rsid w:val="00560ECD"/>
    <w:rsid w:val="00564B05"/>
    <w:rsid w:val="00565F83"/>
    <w:rsid w:val="0057296C"/>
    <w:rsid w:val="00573B13"/>
    <w:rsid w:val="00574452"/>
    <w:rsid w:val="00576EDE"/>
    <w:rsid w:val="00582D00"/>
    <w:rsid w:val="005844A2"/>
    <w:rsid w:val="00586D41"/>
    <w:rsid w:val="00590257"/>
    <w:rsid w:val="00591474"/>
    <w:rsid w:val="005929A3"/>
    <w:rsid w:val="005947CE"/>
    <w:rsid w:val="0059547E"/>
    <w:rsid w:val="0059557A"/>
    <w:rsid w:val="00595DD5"/>
    <w:rsid w:val="005A0092"/>
    <w:rsid w:val="005A2352"/>
    <w:rsid w:val="005A4F4C"/>
    <w:rsid w:val="005A567D"/>
    <w:rsid w:val="005A634C"/>
    <w:rsid w:val="005B032C"/>
    <w:rsid w:val="005B0334"/>
    <w:rsid w:val="005B5E12"/>
    <w:rsid w:val="005C26DF"/>
    <w:rsid w:val="005C2967"/>
    <w:rsid w:val="005C2D76"/>
    <w:rsid w:val="005C4681"/>
    <w:rsid w:val="005C69DF"/>
    <w:rsid w:val="005C7EB4"/>
    <w:rsid w:val="005D0406"/>
    <w:rsid w:val="005D24B2"/>
    <w:rsid w:val="005D28DB"/>
    <w:rsid w:val="005D5611"/>
    <w:rsid w:val="005D78C0"/>
    <w:rsid w:val="005E180F"/>
    <w:rsid w:val="005E2938"/>
    <w:rsid w:val="005F479E"/>
    <w:rsid w:val="00602119"/>
    <w:rsid w:val="00603AD4"/>
    <w:rsid w:val="00604DE7"/>
    <w:rsid w:val="00605428"/>
    <w:rsid w:val="00607745"/>
    <w:rsid w:val="00612222"/>
    <w:rsid w:val="00614429"/>
    <w:rsid w:val="00615792"/>
    <w:rsid w:val="006169E3"/>
    <w:rsid w:val="00620B7A"/>
    <w:rsid w:val="00622345"/>
    <w:rsid w:val="00622432"/>
    <w:rsid w:val="00624AE0"/>
    <w:rsid w:val="00624D10"/>
    <w:rsid w:val="006315C3"/>
    <w:rsid w:val="006316B2"/>
    <w:rsid w:val="00633DC0"/>
    <w:rsid w:val="00635496"/>
    <w:rsid w:val="00640A06"/>
    <w:rsid w:val="00651D5F"/>
    <w:rsid w:val="006532C5"/>
    <w:rsid w:val="00653752"/>
    <w:rsid w:val="00654359"/>
    <w:rsid w:val="0065624B"/>
    <w:rsid w:val="00660EA7"/>
    <w:rsid w:val="006619A7"/>
    <w:rsid w:val="00666839"/>
    <w:rsid w:val="00666EA8"/>
    <w:rsid w:val="00672474"/>
    <w:rsid w:val="006727CF"/>
    <w:rsid w:val="0067694B"/>
    <w:rsid w:val="006806BC"/>
    <w:rsid w:val="00680C08"/>
    <w:rsid w:val="00682123"/>
    <w:rsid w:val="00685F8C"/>
    <w:rsid w:val="00695EE7"/>
    <w:rsid w:val="00696559"/>
    <w:rsid w:val="006A57B6"/>
    <w:rsid w:val="006A72B2"/>
    <w:rsid w:val="006B26D5"/>
    <w:rsid w:val="006B72C5"/>
    <w:rsid w:val="006B741D"/>
    <w:rsid w:val="006B7FD0"/>
    <w:rsid w:val="006C2314"/>
    <w:rsid w:val="006C276B"/>
    <w:rsid w:val="006C360D"/>
    <w:rsid w:val="006C4A86"/>
    <w:rsid w:val="006C5124"/>
    <w:rsid w:val="006D115C"/>
    <w:rsid w:val="006D18C5"/>
    <w:rsid w:val="006D6F37"/>
    <w:rsid w:val="006D75FE"/>
    <w:rsid w:val="006F019B"/>
    <w:rsid w:val="006F3BE6"/>
    <w:rsid w:val="006F4D48"/>
    <w:rsid w:val="006F658A"/>
    <w:rsid w:val="007011CB"/>
    <w:rsid w:val="007035EC"/>
    <w:rsid w:val="00703C0D"/>
    <w:rsid w:val="0070614D"/>
    <w:rsid w:val="00707BE6"/>
    <w:rsid w:val="00715985"/>
    <w:rsid w:val="0071627E"/>
    <w:rsid w:val="007248F3"/>
    <w:rsid w:val="00724B65"/>
    <w:rsid w:val="00727623"/>
    <w:rsid w:val="00730E09"/>
    <w:rsid w:val="00730FAE"/>
    <w:rsid w:val="0073170F"/>
    <w:rsid w:val="007323FC"/>
    <w:rsid w:val="0073269C"/>
    <w:rsid w:val="00735E8E"/>
    <w:rsid w:val="0073752D"/>
    <w:rsid w:val="007410C3"/>
    <w:rsid w:val="00744879"/>
    <w:rsid w:val="0074780A"/>
    <w:rsid w:val="00751176"/>
    <w:rsid w:val="007529F3"/>
    <w:rsid w:val="00753D1F"/>
    <w:rsid w:val="007541D8"/>
    <w:rsid w:val="007631B6"/>
    <w:rsid w:val="007671BD"/>
    <w:rsid w:val="007706B9"/>
    <w:rsid w:val="007756E3"/>
    <w:rsid w:val="00775E78"/>
    <w:rsid w:val="00783993"/>
    <w:rsid w:val="007857C7"/>
    <w:rsid w:val="00792765"/>
    <w:rsid w:val="007A09FF"/>
    <w:rsid w:val="007A0FD4"/>
    <w:rsid w:val="007A2939"/>
    <w:rsid w:val="007B1ABF"/>
    <w:rsid w:val="007B1BAC"/>
    <w:rsid w:val="007B1E41"/>
    <w:rsid w:val="007B5024"/>
    <w:rsid w:val="007C6435"/>
    <w:rsid w:val="007D316D"/>
    <w:rsid w:val="007D3B30"/>
    <w:rsid w:val="007D4D67"/>
    <w:rsid w:val="007E43CF"/>
    <w:rsid w:val="007E6205"/>
    <w:rsid w:val="007F3114"/>
    <w:rsid w:val="00801762"/>
    <w:rsid w:val="00802E2D"/>
    <w:rsid w:val="00805C63"/>
    <w:rsid w:val="00807A51"/>
    <w:rsid w:val="00811610"/>
    <w:rsid w:val="00814D76"/>
    <w:rsid w:val="008153AC"/>
    <w:rsid w:val="008179DC"/>
    <w:rsid w:val="008228F3"/>
    <w:rsid w:val="008236E6"/>
    <w:rsid w:val="00825DF2"/>
    <w:rsid w:val="00826100"/>
    <w:rsid w:val="00826BC5"/>
    <w:rsid w:val="008302A5"/>
    <w:rsid w:val="0083081D"/>
    <w:rsid w:val="00834266"/>
    <w:rsid w:val="008343ED"/>
    <w:rsid w:val="00834669"/>
    <w:rsid w:val="00846934"/>
    <w:rsid w:val="00846CA7"/>
    <w:rsid w:val="0085468D"/>
    <w:rsid w:val="00857524"/>
    <w:rsid w:val="008610AB"/>
    <w:rsid w:val="0086468E"/>
    <w:rsid w:val="008649DF"/>
    <w:rsid w:val="00865430"/>
    <w:rsid w:val="00866567"/>
    <w:rsid w:val="00872DAA"/>
    <w:rsid w:val="00884EF6"/>
    <w:rsid w:val="0088633C"/>
    <w:rsid w:val="00890755"/>
    <w:rsid w:val="008909A9"/>
    <w:rsid w:val="00893AA0"/>
    <w:rsid w:val="00895786"/>
    <w:rsid w:val="00897A81"/>
    <w:rsid w:val="008A26A6"/>
    <w:rsid w:val="008A48DE"/>
    <w:rsid w:val="008A5F9C"/>
    <w:rsid w:val="008B10FC"/>
    <w:rsid w:val="008B19BA"/>
    <w:rsid w:val="008B204D"/>
    <w:rsid w:val="008B6A7D"/>
    <w:rsid w:val="008C262B"/>
    <w:rsid w:val="008C4D39"/>
    <w:rsid w:val="008C694F"/>
    <w:rsid w:val="008C6AC9"/>
    <w:rsid w:val="008D0530"/>
    <w:rsid w:val="008D2AC3"/>
    <w:rsid w:val="008D52DE"/>
    <w:rsid w:val="008D6682"/>
    <w:rsid w:val="008E2988"/>
    <w:rsid w:val="008E4423"/>
    <w:rsid w:val="008E4B35"/>
    <w:rsid w:val="008F0E80"/>
    <w:rsid w:val="008F0FBE"/>
    <w:rsid w:val="008F3DDD"/>
    <w:rsid w:val="00901212"/>
    <w:rsid w:val="009022F6"/>
    <w:rsid w:val="00905224"/>
    <w:rsid w:val="0091190F"/>
    <w:rsid w:val="00911E24"/>
    <w:rsid w:val="009121EE"/>
    <w:rsid w:val="00912F57"/>
    <w:rsid w:val="009161A6"/>
    <w:rsid w:val="00916E12"/>
    <w:rsid w:val="009202E7"/>
    <w:rsid w:val="00920702"/>
    <w:rsid w:val="009209F6"/>
    <w:rsid w:val="00921192"/>
    <w:rsid w:val="00923065"/>
    <w:rsid w:val="00925947"/>
    <w:rsid w:val="009271CA"/>
    <w:rsid w:val="009301C0"/>
    <w:rsid w:val="00932F60"/>
    <w:rsid w:val="00933ACF"/>
    <w:rsid w:val="0093471E"/>
    <w:rsid w:val="00937127"/>
    <w:rsid w:val="00940C32"/>
    <w:rsid w:val="00941CF4"/>
    <w:rsid w:val="00942050"/>
    <w:rsid w:val="00945321"/>
    <w:rsid w:val="00946085"/>
    <w:rsid w:val="00946488"/>
    <w:rsid w:val="00951EB3"/>
    <w:rsid w:val="009523A5"/>
    <w:rsid w:val="009529E2"/>
    <w:rsid w:val="00954896"/>
    <w:rsid w:val="00954AE9"/>
    <w:rsid w:val="00956164"/>
    <w:rsid w:val="009561F3"/>
    <w:rsid w:val="00957850"/>
    <w:rsid w:val="00957BD5"/>
    <w:rsid w:val="00957D98"/>
    <w:rsid w:val="00960D49"/>
    <w:rsid w:val="00960FA9"/>
    <w:rsid w:val="009613FB"/>
    <w:rsid w:val="00961F56"/>
    <w:rsid w:val="009719A1"/>
    <w:rsid w:val="00971E07"/>
    <w:rsid w:val="009745E2"/>
    <w:rsid w:val="0097539E"/>
    <w:rsid w:val="0098359C"/>
    <w:rsid w:val="00985574"/>
    <w:rsid w:val="00986332"/>
    <w:rsid w:val="009864D9"/>
    <w:rsid w:val="0099021C"/>
    <w:rsid w:val="00990B3B"/>
    <w:rsid w:val="00993FEE"/>
    <w:rsid w:val="00997283"/>
    <w:rsid w:val="009A1DDA"/>
    <w:rsid w:val="009A2F79"/>
    <w:rsid w:val="009B70D1"/>
    <w:rsid w:val="009C076E"/>
    <w:rsid w:val="009C16F5"/>
    <w:rsid w:val="009C1C25"/>
    <w:rsid w:val="009C7498"/>
    <w:rsid w:val="009D0315"/>
    <w:rsid w:val="009D052B"/>
    <w:rsid w:val="009D0DCE"/>
    <w:rsid w:val="009D15FD"/>
    <w:rsid w:val="009D248C"/>
    <w:rsid w:val="009E1581"/>
    <w:rsid w:val="009E1D7D"/>
    <w:rsid w:val="009E42B3"/>
    <w:rsid w:val="009E549A"/>
    <w:rsid w:val="009E7782"/>
    <w:rsid w:val="009F0380"/>
    <w:rsid w:val="009F4AEE"/>
    <w:rsid w:val="009F521A"/>
    <w:rsid w:val="009F6C27"/>
    <w:rsid w:val="00A00353"/>
    <w:rsid w:val="00A017E9"/>
    <w:rsid w:val="00A01BFC"/>
    <w:rsid w:val="00A0639A"/>
    <w:rsid w:val="00A14F6C"/>
    <w:rsid w:val="00A1609A"/>
    <w:rsid w:val="00A21C13"/>
    <w:rsid w:val="00A27970"/>
    <w:rsid w:val="00A31861"/>
    <w:rsid w:val="00A3420D"/>
    <w:rsid w:val="00A36A18"/>
    <w:rsid w:val="00A423EF"/>
    <w:rsid w:val="00A50BF2"/>
    <w:rsid w:val="00A51094"/>
    <w:rsid w:val="00A60B9B"/>
    <w:rsid w:val="00A610C5"/>
    <w:rsid w:val="00A61FF6"/>
    <w:rsid w:val="00A6631B"/>
    <w:rsid w:val="00A757E0"/>
    <w:rsid w:val="00A834C6"/>
    <w:rsid w:val="00A9134C"/>
    <w:rsid w:val="00A914BE"/>
    <w:rsid w:val="00A9356F"/>
    <w:rsid w:val="00A97B83"/>
    <w:rsid w:val="00AA2351"/>
    <w:rsid w:val="00AA5216"/>
    <w:rsid w:val="00AA7A4B"/>
    <w:rsid w:val="00AB4021"/>
    <w:rsid w:val="00AC6E31"/>
    <w:rsid w:val="00AD28AC"/>
    <w:rsid w:val="00AD7612"/>
    <w:rsid w:val="00AE0407"/>
    <w:rsid w:val="00AE5FDA"/>
    <w:rsid w:val="00AE74DC"/>
    <w:rsid w:val="00AF0DAD"/>
    <w:rsid w:val="00AF536C"/>
    <w:rsid w:val="00AF5BB5"/>
    <w:rsid w:val="00B0757E"/>
    <w:rsid w:val="00B107B4"/>
    <w:rsid w:val="00B10DE9"/>
    <w:rsid w:val="00B120C6"/>
    <w:rsid w:val="00B24738"/>
    <w:rsid w:val="00B25DFA"/>
    <w:rsid w:val="00B261B1"/>
    <w:rsid w:val="00B27402"/>
    <w:rsid w:val="00B300DE"/>
    <w:rsid w:val="00B30B8E"/>
    <w:rsid w:val="00B30CCF"/>
    <w:rsid w:val="00B32974"/>
    <w:rsid w:val="00B33A73"/>
    <w:rsid w:val="00B358CD"/>
    <w:rsid w:val="00B402C7"/>
    <w:rsid w:val="00B44843"/>
    <w:rsid w:val="00B44951"/>
    <w:rsid w:val="00B44BD3"/>
    <w:rsid w:val="00B46715"/>
    <w:rsid w:val="00B47E49"/>
    <w:rsid w:val="00B508DC"/>
    <w:rsid w:val="00B603E8"/>
    <w:rsid w:val="00B650D8"/>
    <w:rsid w:val="00B67BD9"/>
    <w:rsid w:val="00B72C8D"/>
    <w:rsid w:val="00B74537"/>
    <w:rsid w:val="00B77358"/>
    <w:rsid w:val="00B77AC3"/>
    <w:rsid w:val="00B82761"/>
    <w:rsid w:val="00B827FE"/>
    <w:rsid w:val="00B829B1"/>
    <w:rsid w:val="00B86341"/>
    <w:rsid w:val="00B92858"/>
    <w:rsid w:val="00B92AD3"/>
    <w:rsid w:val="00BA77AA"/>
    <w:rsid w:val="00BB1148"/>
    <w:rsid w:val="00BB18EB"/>
    <w:rsid w:val="00BB4949"/>
    <w:rsid w:val="00BB6940"/>
    <w:rsid w:val="00BB6BC6"/>
    <w:rsid w:val="00BB7A95"/>
    <w:rsid w:val="00BC3944"/>
    <w:rsid w:val="00BC4366"/>
    <w:rsid w:val="00BD0E0C"/>
    <w:rsid w:val="00BD0FC4"/>
    <w:rsid w:val="00BD4B42"/>
    <w:rsid w:val="00BE2325"/>
    <w:rsid w:val="00BE2A4A"/>
    <w:rsid w:val="00BE544F"/>
    <w:rsid w:val="00BE6228"/>
    <w:rsid w:val="00BE7CA9"/>
    <w:rsid w:val="00BF08BA"/>
    <w:rsid w:val="00BF0FC5"/>
    <w:rsid w:val="00BF1D27"/>
    <w:rsid w:val="00C003EF"/>
    <w:rsid w:val="00C03432"/>
    <w:rsid w:val="00C07E99"/>
    <w:rsid w:val="00C11C7F"/>
    <w:rsid w:val="00C15C9D"/>
    <w:rsid w:val="00C202A2"/>
    <w:rsid w:val="00C242F1"/>
    <w:rsid w:val="00C25371"/>
    <w:rsid w:val="00C25D29"/>
    <w:rsid w:val="00C25E6C"/>
    <w:rsid w:val="00C274CA"/>
    <w:rsid w:val="00C275C4"/>
    <w:rsid w:val="00C302D3"/>
    <w:rsid w:val="00C418F6"/>
    <w:rsid w:val="00C44657"/>
    <w:rsid w:val="00C50911"/>
    <w:rsid w:val="00C5233C"/>
    <w:rsid w:val="00C5358B"/>
    <w:rsid w:val="00C53A54"/>
    <w:rsid w:val="00C55160"/>
    <w:rsid w:val="00C55D11"/>
    <w:rsid w:val="00C564A5"/>
    <w:rsid w:val="00C56B79"/>
    <w:rsid w:val="00C65771"/>
    <w:rsid w:val="00C66A26"/>
    <w:rsid w:val="00C70932"/>
    <w:rsid w:val="00C832B5"/>
    <w:rsid w:val="00C85868"/>
    <w:rsid w:val="00C85FA3"/>
    <w:rsid w:val="00C86C5A"/>
    <w:rsid w:val="00C9331B"/>
    <w:rsid w:val="00C954DC"/>
    <w:rsid w:val="00CA403E"/>
    <w:rsid w:val="00CA4C12"/>
    <w:rsid w:val="00CB0D7F"/>
    <w:rsid w:val="00CB101C"/>
    <w:rsid w:val="00CB1526"/>
    <w:rsid w:val="00CB1668"/>
    <w:rsid w:val="00CB2081"/>
    <w:rsid w:val="00CB2A4A"/>
    <w:rsid w:val="00CB4D4D"/>
    <w:rsid w:val="00CC0738"/>
    <w:rsid w:val="00CC193E"/>
    <w:rsid w:val="00CC2B82"/>
    <w:rsid w:val="00CC3E22"/>
    <w:rsid w:val="00CC4334"/>
    <w:rsid w:val="00CC682D"/>
    <w:rsid w:val="00CC6B7F"/>
    <w:rsid w:val="00CD05A1"/>
    <w:rsid w:val="00CD2BE1"/>
    <w:rsid w:val="00CD4B4C"/>
    <w:rsid w:val="00CD5A26"/>
    <w:rsid w:val="00CE076E"/>
    <w:rsid w:val="00CE2E8E"/>
    <w:rsid w:val="00CE480C"/>
    <w:rsid w:val="00CE5EE7"/>
    <w:rsid w:val="00CE7AFE"/>
    <w:rsid w:val="00CF384D"/>
    <w:rsid w:val="00D02169"/>
    <w:rsid w:val="00D029E0"/>
    <w:rsid w:val="00D11C5B"/>
    <w:rsid w:val="00D161D9"/>
    <w:rsid w:val="00D302C3"/>
    <w:rsid w:val="00D30454"/>
    <w:rsid w:val="00D32E4A"/>
    <w:rsid w:val="00D37648"/>
    <w:rsid w:val="00D47547"/>
    <w:rsid w:val="00D50F42"/>
    <w:rsid w:val="00D5177B"/>
    <w:rsid w:val="00D53EC9"/>
    <w:rsid w:val="00D53F6F"/>
    <w:rsid w:val="00D55B94"/>
    <w:rsid w:val="00D60081"/>
    <w:rsid w:val="00D605FA"/>
    <w:rsid w:val="00D61DE8"/>
    <w:rsid w:val="00D6216F"/>
    <w:rsid w:val="00D6223A"/>
    <w:rsid w:val="00D63F00"/>
    <w:rsid w:val="00D64091"/>
    <w:rsid w:val="00D702D3"/>
    <w:rsid w:val="00D71A40"/>
    <w:rsid w:val="00D7283F"/>
    <w:rsid w:val="00D730C8"/>
    <w:rsid w:val="00D743BA"/>
    <w:rsid w:val="00D754D4"/>
    <w:rsid w:val="00D85EE1"/>
    <w:rsid w:val="00D92628"/>
    <w:rsid w:val="00D94FC5"/>
    <w:rsid w:val="00D95EE2"/>
    <w:rsid w:val="00D97FBE"/>
    <w:rsid w:val="00DA46C1"/>
    <w:rsid w:val="00DA5CB1"/>
    <w:rsid w:val="00DB750F"/>
    <w:rsid w:val="00DB77E6"/>
    <w:rsid w:val="00DC0E09"/>
    <w:rsid w:val="00DC1A89"/>
    <w:rsid w:val="00DC278F"/>
    <w:rsid w:val="00DC3EFD"/>
    <w:rsid w:val="00DE0BA7"/>
    <w:rsid w:val="00DE3235"/>
    <w:rsid w:val="00DE3F82"/>
    <w:rsid w:val="00DE4DA0"/>
    <w:rsid w:val="00DE52EE"/>
    <w:rsid w:val="00DE5E92"/>
    <w:rsid w:val="00DF0025"/>
    <w:rsid w:val="00E007D5"/>
    <w:rsid w:val="00E01DEE"/>
    <w:rsid w:val="00E02921"/>
    <w:rsid w:val="00E10A94"/>
    <w:rsid w:val="00E10F71"/>
    <w:rsid w:val="00E11411"/>
    <w:rsid w:val="00E2197A"/>
    <w:rsid w:val="00E21B89"/>
    <w:rsid w:val="00E22722"/>
    <w:rsid w:val="00E2313F"/>
    <w:rsid w:val="00E32D01"/>
    <w:rsid w:val="00E330B8"/>
    <w:rsid w:val="00E33E5C"/>
    <w:rsid w:val="00E35E6E"/>
    <w:rsid w:val="00E37163"/>
    <w:rsid w:val="00E37E48"/>
    <w:rsid w:val="00E508FC"/>
    <w:rsid w:val="00E53EA9"/>
    <w:rsid w:val="00E54001"/>
    <w:rsid w:val="00E552F5"/>
    <w:rsid w:val="00E56AF1"/>
    <w:rsid w:val="00E618B9"/>
    <w:rsid w:val="00E627E5"/>
    <w:rsid w:val="00E62C08"/>
    <w:rsid w:val="00E6444E"/>
    <w:rsid w:val="00E6636B"/>
    <w:rsid w:val="00E669F9"/>
    <w:rsid w:val="00E67600"/>
    <w:rsid w:val="00E70942"/>
    <w:rsid w:val="00E728BD"/>
    <w:rsid w:val="00E741FF"/>
    <w:rsid w:val="00E839C2"/>
    <w:rsid w:val="00E861A9"/>
    <w:rsid w:val="00E867FF"/>
    <w:rsid w:val="00E86C09"/>
    <w:rsid w:val="00E91743"/>
    <w:rsid w:val="00E91ECA"/>
    <w:rsid w:val="00E95F2C"/>
    <w:rsid w:val="00E96E67"/>
    <w:rsid w:val="00E9738E"/>
    <w:rsid w:val="00EA033E"/>
    <w:rsid w:val="00EA06B0"/>
    <w:rsid w:val="00EA1503"/>
    <w:rsid w:val="00EA2398"/>
    <w:rsid w:val="00EA2DC2"/>
    <w:rsid w:val="00EA36E6"/>
    <w:rsid w:val="00EB02E3"/>
    <w:rsid w:val="00EB0C3F"/>
    <w:rsid w:val="00EB0FAE"/>
    <w:rsid w:val="00EC4AD8"/>
    <w:rsid w:val="00EC4DA2"/>
    <w:rsid w:val="00EC5515"/>
    <w:rsid w:val="00ED0CF3"/>
    <w:rsid w:val="00ED1410"/>
    <w:rsid w:val="00ED438D"/>
    <w:rsid w:val="00EE5495"/>
    <w:rsid w:val="00EF0F86"/>
    <w:rsid w:val="00EF74B5"/>
    <w:rsid w:val="00F01AF2"/>
    <w:rsid w:val="00F044B3"/>
    <w:rsid w:val="00F05A26"/>
    <w:rsid w:val="00F07442"/>
    <w:rsid w:val="00F10E5E"/>
    <w:rsid w:val="00F1520B"/>
    <w:rsid w:val="00F15304"/>
    <w:rsid w:val="00F15D8E"/>
    <w:rsid w:val="00F1787F"/>
    <w:rsid w:val="00F17966"/>
    <w:rsid w:val="00F26D06"/>
    <w:rsid w:val="00F26EF1"/>
    <w:rsid w:val="00F30676"/>
    <w:rsid w:val="00F31309"/>
    <w:rsid w:val="00F342B3"/>
    <w:rsid w:val="00F36B75"/>
    <w:rsid w:val="00F3744E"/>
    <w:rsid w:val="00F3787F"/>
    <w:rsid w:val="00F404F0"/>
    <w:rsid w:val="00F43AEB"/>
    <w:rsid w:val="00F4569E"/>
    <w:rsid w:val="00F51EB4"/>
    <w:rsid w:val="00F52E93"/>
    <w:rsid w:val="00F53E3E"/>
    <w:rsid w:val="00F54BDC"/>
    <w:rsid w:val="00F6167B"/>
    <w:rsid w:val="00F62AB7"/>
    <w:rsid w:val="00F6373D"/>
    <w:rsid w:val="00F713D1"/>
    <w:rsid w:val="00F71AAC"/>
    <w:rsid w:val="00F73FB7"/>
    <w:rsid w:val="00F74159"/>
    <w:rsid w:val="00F7436D"/>
    <w:rsid w:val="00F8077B"/>
    <w:rsid w:val="00F836C3"/>
    <w:rsid w:val="00F9107E"/>
    <w:rsid w:val="00F938C9"/>
    <w:rsid w:val="00F93F5A"/>
    <w:rsid w:val="00F97CF7"/>
    <w:rsid w:val="00FB6C01"/>
    <w:rsid w:val="00FC051E"/>
    <w:rsid w:val="00FC3CE5"/>
    <w:rsid w:val="00FC438C"/>
    <w:rsid w:val="00FC6F5A"/>
    <w:rsid w:val="00FC7F66"/>
    <w:rsid w:val="00FD04DB"/>
    <w:rsid w:val="00FD0E43"/>
    <w:rsid w:val="00FD2DEC"/>
    <w:rsid w:val="00FD4011"/>
    <w:rsid w:val="00FD650A"/>
    <w:rsid w:val="00FD7AE1"/>
    <w:rsid w:val="00FD7BF7"/>
    <w:rsid w:val="00FD7FC1"/>
    <w:rsid w:val="00FE1AE5"/>
    <w:rsid w:val="00FE26A6"/>
    <w:rsid w:val="00FE2EA1"/>
    <w:rsid w:val="00FE5DB8"/>
    <w:rsid w:val="00FE6FC3"/>
    <w:rsid w:val="00FF1535"/>
    <w:rsid w:val="00FF24E2"/>
    <w:rsid w:val="00FF40E2"/>
    <w:rsid w:val="00FF5C33"/>
    <w:rsid w:val="00FF6BD7"/>
    <w:rsid w:val="05541B52"/>
    <w:rsid w:val="07F73C27"/>
    <w:rsid w:val="17034716"/>
    <w:rsid w:val="248C7CDC"/>
    <w:rsid w:val="25A54C81"/>
    <w:rsid w:val="29B95467"/>
    <w:rsid w:val="3A7D247C"/>
    <w:rsid w:val="3AAB7D7C"/>
    <w:rsid w:val="3B3C52D8"/>
    <w:rsid w:val="4C8E2CB5"/>
    <w:rsid w:val="5FE61873"/>
    <w:rsid w:val="6787071A"/>
    <w:rsid w:val="6CDB713D"/>
    <w:rsid w:val="707F62A1"/>
    <w:rsid w:val="7BCC3169"/>
    <w:rsid w:val="7F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90C59"/>
  <w15:docId w15:val="{ADB1F618-AA6C-45C9-8BB0-7B0997FE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/>
      <w:snapToGrid w:val="0"/>
      <w:sz w:val="3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framePr w:hSpace="181" w:vSpace="181" w:wrap="notBeside" w:vAnchor="text" w:hAnchor="text" w:y="1"/>
      <w:ind w:firstLine="0"/>
      <w:jc w:val="center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0"/>
    <w:autoRedefine/>
    <w:qFormat/>
    <w:pPr>
      <w:keepNext/>
      <w:keepLines/>
      <w:spacing w:before="260" w:after="260" w:line="416" w:lineRule="atLeast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="420"/>
    </w:pPr>
  </w:style>
  <w:style w:type="paragraph" w:styleId="a4">
    <w:name w:val="Body Text"/>
    <w:basedOn w:val="a"/>
    <w:autoRedefine/>
    <w:qFormat/>
    <w:pPr>
      <w:autoSpaceDE/>
      <w:autoSpaceDN/>
      <w:snapToGrid/>
      <w:spacing w:line="240" w:lineRule="auto"/>
      <w:ind w:firstLine="0"/>
      <w:jc w:val="center"/>
    </w:pPr>
    <w:rPr>
      <w:rFonts w:ascii="Times New Roman" w:eastAsia="宋体"/>
      <w:snapToGrid/>
      <w:kern w:val="2"/>
      <w:sz w:val="44"/>
      <w:szCs w:val="24"/>
    </w:rPr>
  </w:style>
  <w:style w:type="paragraph" w:styleId="a5">
    <w:name w:val="Plain Text"/>
    <w:basedOn w:val="a"/>
    <w:autoRedefine/>
    <w:qFormat/>
    <w:pPr>
      <w:autoSpaceDE/>
      <w:autoSpaceDN/>
      <w:snapToGrid/>
      <w:spacing w:line="240" w:lineRule="auto"/>
      <w:ind w:firstLine="0"/>
    </w:pPr>
    <w:rPr>
      <w:rFonts w:ascii="宋体" w:eastAsia="宋体" w:hAnsi="Courier New" w:cs="Courier New"/>
      <w:snapToGrid/>
      <w:kern w:val="2"/>
      <w:sz w:val="21"/>
      <w:szCs w:val="21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rFonts w:ascii="方正仿宋_GBK" w:eastAsia="方正仿宋_GBK" w:hAnsi="汉鼎简仿宋"/>
      <w:sz w:val="2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b">
    <w:name w:val="Normal (Web)"/>
    <w:basedOn w:val="a"/>
    <w:autoRedefine/>
    <w:qFormat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table" w:styleId="ac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autoRedefine/>
    <w:qFormat/>
    <w:rPr>
      <w:b/>
      <w:bCs/>
    </w:rPr>
  </w:style>
  <w:style w:type="character" w:styleId="ae">
    <w:name w:val="page number"/>
    <w:basedOn w:val="a1"/>
    <w:autoRedefine/>
    <w:qFormat/>
  </w:style>
  <w:style w:type="character" w:styleId="af">
    <w:name w:val="Emphasis"/>
    <w:autoRedefine/>
    <w:uiPriority w:val="20"/>
    <w:qFormat/>
    <w:rPr>
      <w:i/>
      <w:iCs/>
    </w:rPr>
  </w:style>
  <w:style w:type="character" w:styleId="af0">
    <w:name w:val="Hyperlink"/>
    <w:autoRedefine/>
    <w:qFormat/>
    <w:rPr>
      <w:color w:val="0000FF"/>
      <w:u w:val="single"/>
    </w:rPr>
  </w:style>
  <w:style w:type="character" w:customStyle="1" w:styleId="hd11">
    <w:name w:val="hd11"/>
    <w:autoRedefine/>
    <w:qFormat/>
    <w:rPr>
      <w:rFonts w:ascii="宋体" w:eastAsia="黑体" w:hAnsi="宋体"/>
      <w:sz w:val="32"/>
      <w:szCs w:val="32"/>
      <w:lang w:val="en-US" w:eastAsia="en-US" w:bidi="ar-SA"/>
    </w:rPr>
  </w:style>
  <w:style w:type="paragraph" w:customStyle="1" w:styleId="30">
    <w:name w:val="标题3"/>
    <w:basedOn w:val="a"/>
    <w:next w:val="a"/>
    <w:autoRedefine/>
    <w:qFormat/>
    <w:rPr>
      <w:rFonts w:ascii="汉鼎简黑体" w:eastAsia="汉鼎简黑体"/>
    </w:rPr>
  </w:style>
  <w:style w:type="paragraph" w:styleId="af1">
    <w:name w:val="List Paragraph"/>
    <w:basedOn w:val="a"/>
    <w:autoRedefine/>
    <w:uiPriority w:val="34"/>
    <w:qFormat/>
    <w:pPr>
      <w:autoSpaceDE/>
      <w:autoSpaceDN/>
      <w:snapToGrid/>
      <w:spacing w:line="240" w:lineRule="auto"/>
      <w:ind w:firstLineChars="200" w:firstLine="420"/>
    </w:pPr>
    <w:rPr>
      <w:rFonts w:ascii="Times New Roman" w:eastAsia="宋体"/>
      <w:snapToGrid/>
      <w:kern w:val="2"/>
      <w:sz w:val="21"/>
      <w:szCs w:val="24"/>
    </w:rPr>
  </w:style>
  <w:style w:type="paragraph" w:customStyle="1" w:styleId="af2">
    <w:name w:val="密级"/>
    <w:basedOn w:val="a"/>
    <w:autoRedefine/>
    <w:qFormat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f3">
    <w:name w:val="红线"/>
    <w:basedOn w:val="a"/>
    <w:autoRedefine/>
    <w:qFormat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Char1">
    <w:name w:val="Char1"/>
    <w:basedOn w:val="a"/>
    <w:autoRedefine/>
    <w:semiHidden/>
    <w:qFormat/>
    <w:pPr>
      <w:widowControl/>
      <w:autoSpaceDE/>
      <w:autoSpaceDN/>
      <w:snapToGrid/>
      <w:spacing w:after="160" w:line="240" w:lineRule="exact"/>
      <w:ind w:firstLineChars="200" w:firstLine="200"/>
      <w:jc w:val="left"/>
    </w:pPr>
    <w:rPr>
      <w:rFonts w:ascii="Verdana" w:eastAsia="宋体" w:hAnsi="Verdana"/>
      <w:snapToGrid/>
      <w:sz w:val="20"/>
      <w:szCs w:val="24"/>
      <w:lang w:eastAsia="en-US"/>
    </w:rPr>
  </w:style>
  <w:style w:type="paragraph" w:customStyle="1" w:styleId="10">
    <w:name w:val="标题1"/>
    <w:basedOn w:val="a"/>
    <w:next w:val="1"/>
    <w:link w:val="1Char"/>
    <w:autoRedefine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ascii="汉鼎简大宋" w:eastAsia="汉鼎简大宋"/>
      <w:sz w:val="44"/>
    </w:rPr>
  </w:style>
  <w:style w:type="paragraph" w:customStyle="1" w:styleId="af4">
    <w:name w:val="称呼顶格"/>
    <w:basedOn w:val="a0"/>
    <w:autoRedefine/>
    <w:qFormat/>
    <w:pPr>
      <w:autoSpaceDE/>
      <w:autoSpaceDN/>
      <w:snapToGrid/>
      <w:spacing w:line="240" w:lineRule="auto"/>
      <w:ind w:firstLine="0"/>
    </w:pPr>
    <w:rPr>
      <w:rFonts w:ascii="Times New Roman" w:eastAsia="仿宋_GB2312"/>
      <w:snapToGrid/>
      <w:kern w:val="2"/>
    </w:rPr>
  </w:style>
  <w:style w:type="paragraph" w:customStyle="1" w:styleId="CharCharCharChar">
    <w:name w:val="Char Char Char Char"/>
    <w:basedOn w:val="a"/>
    <w:autoRedefine/>
    <w:qFormat/>
    <w:pPr>
      <w:autoSpaceDE/>
      <w:autoSpaceDN/>
      <w:spacing w:line="360" w:lineRule="auto"/>
      <w:ind w:firstLineChars="200" w:firstLine="200"/>
    </w:pPr>
    <w:rPr>
      <w:rFonts w:ascii="Times New Roman" w:eastAsia="仿宋_GB2312"/>
      <w:snapToGrid/>
      <w:kern w:val="2"/>
      <w:sz w:val="24"/>
      <w:szCs w:val="24"/>
    </w:rPr>
  </w:style>
  <w:style w:type="paragraph" w:customStyle="1" w:styleId="af5">
    <w:name w:val="文头"/>
    <w:basedOn w:val="af3"/>
    <w:autoRedefine/>
    <w:qFormat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20">
    <w:name w:val="标题2"/>
    <w:basedOn w:val="a"/>
    <w:next w:val="a"/>
    <w:autoRedefine/>
    <w:qFormat/>
    <w:pPr>
      <w:ind w:firstLine="0"/>
      <w:jc w:val="center"/>
    </w:pPr>
    <w:rPr>
      <w:rFonts w:ascii="汉鼎简楷体" w:eastAsia="汉鼎简楷体" w:hAnsi="Book Antiqua"/>
    </w:rPr>
  </w:style>
  <w:style w:type="paragraph" w:customStyle="1" w:styleId="af6">
    <w:name w:val="抄送栏"/>
    <w:basedOn w:val="a"/>
    <w:autoRedefine/>
    <w:qFormat/>
    <w:pPr>
      <w:adjustRightInd w:val="0"/>
      <w:snapToGrid/>
      <w:ind w:left="992" w:hanging="992"/>
    </w:pPr>
  </w:style>
  <w:style w:type="paragraph" w:customStyle="1" w:styleId="CharChar2">
    <w:name w:val="Char Char2"/>
    <w:basedOn w:val="a"/>
    <w:autoRedefine/>
    <w:semiHidden/>
    <w:qFormat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Verdana" w:eastAsia="宋体" w:hAnsi="Verdana"/>
      <w:snapToGrid/>
      <w:sz w:val="20"/>
      <w:szCs w:val="24"/>
      <w:lang w:eastAsia="en-US"/>
    </w:rPr>
  </w:style>
  <w:style w:type="paragraph" w:customStyle="1" w:styleId="af7">
    <w:name w:val="紧急程度"/>
    <w:basedOn w:val="af2"/>
    <w:autoRedefine/>
    <w:qFormat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Char">
    <w:name w:val="Char"/>
    <w:basedOn w:val="a"/>
    <w:autoRedefine/>
    <w:qFormat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Times New Roman" w:eastAsia="宋体"/>
      <w:snapToGrid/>
      <w:kern w:val="2"/>
      <w:sz w:val="21"/>
    </w:rPr>
  </w:style>
  <w:style w:type="paragraph" w:customStyle="1" w:styleId="af8">
    <w:name w:val="线型"/>
    <w:basedOn w:val="af6"/>
    <w:autoRedefine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9">
    <w:name w:val="主题词"/>
    <w:basedOn w:val="a"/>
    <w:autoRedefine/>
    <w:qFormat/>
    <w:pPr>
      <w:adjustRightInd w:val="0"/>
      <w:snapToGrid/>
      <w:ind w:firstLine="0"/>
      <w:jc w:val="left"/>
    </w:pPr>
    <w:rPr>
      <w:rFonts w:ascii="宋体" w:eastAsia="宋体"/>
      <w:b/>
    </w:rPr>
  </w:style>
  <w:style w:type="paragraph" w:customStyle="1" w:styleId="CharChar1CharCharChar1Char">
    <w:name w:val="Char Char1 Char Char Char1 Char"/>
    <w:basedOn w:val="a"/>
    <w:autoRedefine/>
    <w:qFormat/>
    <w:pPr>
      <w:widowControl/>
      <w:numPr>
        <w:numId w:val="1"/>
      </w:numPr>
      <w:autoSpaceDE/>
      <w:autoSpaceDN/>
      <w:snapToGrid/>
      <w:spacing w:beforeLines="25" w:line="360" w:lineRule="auto"/>
      <w:ind w:left="2520"/>
      <w:jc w:val="left"/>
    </w:pPr>
    <w:rPr>
      <w:rFonts w:ascii="宋体" w:eastAsia="黑体" w:hAnsi="宋体"/>
      <w:snapToGrid/>
      <w:szCs w:val="32"/>
      <w:lang w:eastAsia="en-US"/>
    </w:rPr>
  </w:style>
  <w:style w:type="character" w:customStyle="1" w:styleId="content-right8zs40">
    <w:name w:val="content-right_8zs40"/>
    <w:autoRedefine/>
    <w:qFormat/>
  </w:style>
  <w:style w:type="character" w:customStyle="1" w:styleId="a9">
    <w:name w:val="页脚 字符"/>
    <w:link w:val="a8"/>
    <w:autoRedefine/>
    <w:uiPriority w:val="99"/>
    <w:qFormat/>
    <w:rPr>
      <w:rFonts w:ascii="方正仿宋_GBK" w:eastAsia="方正仿宋_GBK" w:hAnsi="汉鼎简仿宋"/>
      <w:snapToGrid w:val="0"/>
      <w:sz w:val="28"/>
    </w:rPr>
  </w:style>
  <w:style w:type="character" w:customStyle="1" w:styleId="fontstyle01">
    <w:name w:val="fontstyle01"/>
    <w:autoRedefine/>
    <w:qFormat/>
    <w:rPr>
      <w:rFonts w:ascii="方正仿宋_GBK" w:eastAsia="方正仿宋_GBK" w:hint="eastAsia"/>
      <w:color w:val="000000"/>
      <w:sz w:val="32"/>
      <w:szCs w:val="32"/>
    </w:rPr>
  </w:style>
  <w:style w:type="character" w:customStyle="1" w:styleId="fontstyle31">
    <w:name w:val="fontstyle31"/>
    <w:autoRedefine/>
    <w:qFormat/>
    <w:rPr>
      <w:rFonts w:ascii="黑体" w:eastAsia="黑体" w:hAnsi="黑体" w:hint="eastAsia"/>
      <w:color w:val="000000"/>
      <w:sz w:val="32"/>
      <w:szCs w:val="32"/>
    </w:rPr>
  </w:style>
  <w:style w:type="character" w:customStyle="1" w:styleId="UnresolvedMention">
    <w:name w:val="Unresolved Mention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1 Char"/>
    <w:link w:val="10"/>
    <w:autoRedefine/>
    <w:qFormat/>
    <w:rPr>
      <w:rFonts w:ascii="汉鼎简大宋" w:eastAsia="汉鼎简大宋"/>
      <w:snapToGrid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xiaofang\AppData\Roaming\kingsoft\office6\templates\wps\zh_CN\&#25991;&#20214;&#25991;&#31295;&#65288;&#32418;&#22836;&#29256;&#65289;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AEF0-303F-4FC9-AE9D-EBAEA833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文件文稿（红头版）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P R C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泰海政函2005-</dc:title>
  <dc:creator>伊伊</dc:creator>
  <cp:lastModifiedBy>微软用户</cp:lastModifiedBy>
  <cp:revision>2</cp:revision>
  <cp:lastPrinted>2023-04-21T07:56:00Z</cp:lastPrinted>
  <dcterms:created xsi:type="dcterms:W3CDTF">2025-10-23T06:44:00Z</dcterms:created>
  <dcterms:modified xsi:type="dcterms:W3CDTF">2025-10-23T06:44:00Z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438752363_cloud</vt:lpwstr>
  </property>
  <property fmtid="{D5CDD505-2E9C-101B-9397-08002B2CF9AE}" pid="3" name="KSOProductBuildVer">
    <vt:lpwstr>2052-12.1.0.16417</vt:lpwstr>
  </property>
  <property fmtid="{D5CDD505-2E9C-101B-9397-08002B2CF9AE}" pid="4" name="ICV">
    <vt:lpwstr>65C00A44AC5443978961D615D555738E</vt:lpwstr>
  </property>
</Properties>
</file>